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916EF7" w14:paraId="72E3617A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7555BC83" w14:textId="77777777" w:rsidR="00916EF7" w:rsidRPr="002B3B37" w:rsidRDefault="00916EF7" w:rsidP="00C546ED">
            <w:pPr>
              <w:rPr>
                <w:rFonts w:ascii="Arial" w:hAnsi="Arial" w:cs="Arial"/>
              </w:rPr>
            </w:pPr>
          </w:p>
          <w:p w14:paraId="752DE52C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7CBDC549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7468EE9" w14:textId="77777777" w:rsidR="00916EF7" w:rsidRPr="004C0814" w:rsidRDefault="00916EF7" w:rsidP="00C546ED">
            <w:pPr>
              <w:jc w:val="center"/>
              <w:rPr>
                <w:rFonts w:ascii="Arial" w:hAnsi="Arial" w:cs="Arial"/>
              </w:rPr>
            </w:pPr>
          </w:p>
          <w:p w14:paraId="08E55132" w14:textId="77777777" w:rsidR="00916EF7" w:rsidRDefault="00916EF7" w:rsidP="00C546ED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D026282" w14:textId="77777777" w:rsidR="007040D9" w:rsidRDefault="00A8232D" w:rsidP="007040D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noProof/>
                <w:spacing w:val="60"/>
                <w:sz w:val="22"/>
              </w:rPr>
              <w:drawing>
                <wp:anchor distT="0" distB="0" distL="114300" distR="114300" simplePos="0" relativeHeight="251657728" behindDoc="0" locked="0" layoutInCell="1" allowOverlap="1" wp14:anchorId="5D4A3E61" wp14:editId="0447F5AB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76200</wp:posOffset>
                  </wp:positionV>
                  <wp:extent cx="1219200" cy="600075"/>
                  <wp:effectExtent l="0" t="0" r="0" b="9525"/>
                  <wp:wrapNone/>
                  <wp:docPr id="8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040D9">
              <w:rPr>
                <w:rFonts w:ascii="Arial" w:hAnsi="Arial"/>
                <w:b/>
                <w:spacing w:val="60"/>
              </w:rPr>
              <w:t>BETRIEBSANWEISUNG</w:t>
            </w:r>
            <w:r w:rsidR="007040D9"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1F89E6AD" w14:textId="77777777" w:rsidR="007040D9" w:rsidRDefault="007040D9" w:rsidP="007040D9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2A1ED9CB" w14:textId="77777777" w:rsidR="00916EF7" w:rsidRPr="004C0814" w:rsidRDefault="00916EF7" w:rsidP="00C546ED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C9606E0" w14:textId="77777777" w:rsidR="00916EF7" w:rsidRPr="004C0814" w:rsidRDefault="00916EF7" w:rsidP="00C546ED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2292C02E" w14:textId="77777777" w:rsidR="00916EF7" w:rsidRDefault="00916EF7" w:rsidP="00C546ED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</w:p>
        </w:tc>
      </w:tr>
      <w:tr w:rsidR="00916EF7" w14:paraId="085B8528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181F6B13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916EF7" w14:paraId="14DFC36D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A100D6C" w14:textId="77777777" w:rsidR="004B24BE" w:rsidRPr="00C51963" w:rsidRDefault="00C51963" w:rsidP="00C51963">
            <w:pPr>
              <w:pStyle w:val="AbschnittText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Sibin</w:t>
            </w:r>
          </w:p>
        </w:tc>
      </w:tr>
      <w:tr w:rsidR="00916EF7" w14:paraId="57EC66D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758E23F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916EF7" w14:paraId="78C91E94" w14:textId="77777777" w:rsidTr="00851B88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233181A0" w14:textId="77777777" w:rsidR="00916EF7" w:rsidRDefault="00A8232D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57A86036" wp14:editId="717FCF35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D4689DA" w14:textId="77777777" w:rsidR="00851B88" w:rsidRDefault="00851B88">
            <w:pPr>
              <w:pStyle w:val="AbschnittText"/>
              <w:rPr>
                <w:rFonts w:ascii="Arial" w:hAnsi="Arial"/>
                <w:sz w:val="22"/>
              </w:rPr>
            </w:pPr>
          </w:p>
          <w:p w14:paraId="562348E9" w14:textId="77777777" w:rsidR="00916EF7" w:rsidRDefault="00851B88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22B0EEE2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</w:p>
        </w:tc>
      </w:tr>
      <w:tr w:rsidR="00916EF7" w14:paraId="6020C09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6A702BC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916EF7" w14:paraId="2019853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3890F9C" w14:textId="77777777" w:rsidR="00916EF7" w:rsidRDefault="00A823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F3D0B0E" wp14:editId="73DDFA04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28BAB3" w14:textId="77777777" w:rsidR="00916EF7" w:rsidRDefault="00A823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5CD54CE" wp14:editId="513B254C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618F358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4E044C7C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15F71AD9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43CDBC97" w14:textId="77777777" w:rsidR="00916EF7" w:rsidRDefault="00A8232D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6512B2DE" wp14:editId="1964DBD2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8CAD1" w14:textId="77777777" w:rsidR="00916EF7" w:rsidRDefault="00916EF7">
            <w:pPr>
              <w:pStyle w:val="SymbolSpalte"/>
              <w:rPr>
                <w:rFonts w:ascii="Arial" w:hAnsi="Arial"/>
                <w:sz w:val="22"/>
              </w:rPr>
            </w:pPr>
          </w:p>
        </w:tc>
      </w:tr>
      <w:tr w:rsidR="00916EF7" w14:paraId="241AFFA6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E18B89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56F683A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DFE694F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916EF7" w14:paraId="1D54520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ACE5833" w14:textId="77777777" w:rsidR="00916EF7" w:rsidRDefault="00A823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4D51D3B7" wp14:editId="5733F7CF">
                  <wp:extent cx="657225" cy="571500"/>
                  <wp:effectExtent l="0" t="0" r="9525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A6EA7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2613B32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CCC47F0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3F0B68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64981C6E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3A87A6AA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0111A785" w14:textId="77777777" w:rsidR="00916EF7" w:rsidRDefault="00916EF7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916EF7" w14:paraId="73217F68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46DC105E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36CB71D" w14:textId="77777777" w:rsidR="00916EF7" w:rsidRDefault="00916EF7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CB97DF1" w14:textId="77777777" w:rsidR="00916EF7" w:rsidRDefault="00916EF7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916EF7" w14:paraId="39196EF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721B888" w14:textId="77777777" w:rsidR="00916EF7" w:rsidRDefault="00A823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FB6A25A" wp14:editId="1C7F54F4">
                  <wp:extent cx="657225" cy="657225"/>
                  <wp:effectExtent l="0" t="0" r="9525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B12E13" w14:textId="77777777" w:rsidR="00916EF7" w:rsidRDefault="00916EF7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F413B43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</w:t>
            </w:r>
            <w:r w:rsidR="00F817CB"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z w:val="22"/>
              </w:rPr>
              <w:t xml:space="preserve"> Kleidung sofort vorsichtig entfernen, betroffene Körperstellen mit reichlich Wasser spülen, bei großflächigem Hautkontakt: Notdusche, ggf. Arzt aufsuchen.</w:t>
            </w:r>
          </w:p>
          <w:p w14:paraId="548B4132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7D50FC6B" w14:textId="77777777" w:rsidR="00916EF7" w:rsidRDefault="00916EF7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C51963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veranlassen, ärztliche Behandlung.</w:t>
            </w:r>
          </w:p>
          <w:p w14:paraId="26F08C3C" w14:textId="77777777" w:rsidR="00916EF7" w:rsidRDefault="00916EF7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</w:t>
            </w:r>
          </w:p>
          <w:p w14:paraId="75409AE8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Atemhilfe bei Atemschwierigkeiten. Bei erheblicher Einwirkung ärztliche Behandlung   </w:t>
            </w:r>
          </w:p>
          <w:p w14:paraId="4A83B090" w14:textId="77777777" w:rsidR="00916EF7" w:rsidRDefault="00916EF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916EF7" w14:paraId="64F7EC00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FC1B2E0" w14:textId="77777777" w:rsidR="00916EF7" w:rsidRDefault="00916EF7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916EF7" w14:paraId="19F94E28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1625B7C9" w14:textId="77777777" w:rsidR="00916EF7" w:rsidRDefault="00A8232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 w:rsidRPr="004A5614"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BEACAAA" wp14:editId="596DB42C">
                  <wp:extent cx="676275" cy="504825"/>
                  <wp:effectExtent l="0" t="0" r="9525" b="9525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40085031" w14:textId="77777777" w:rsidR="00916EF7" w:rsidRDefault="00916EF7" w:rsidP="00C51963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C51963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0C380CA8" w14:textId="77777777" w:rsidR="00916EF7" w:rsidRDefault="00916EF7">
      <w:pPr>
        <w:rPr>
          <w:rFonts w:ascii="Arial" w:hAnsi="Arial"/>
          <w:sz w:val="22"/>
        </w:rPr>
      </w:pPr>
      <w:r w:rsidRPr="00A8232D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916EF7" w:rsidSect="0096273D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94A"/>
    <w:rsid w:val="0003568B"/>
    <w:rsid w:val="000D296C"/>
    <w:rsid w:val="00107EB7"/>
    <w:rsid w:val="00167292"/>
    <w:rsid w:val="00180671"/>
    <w:rsid w:val="001C26E4"/>
    <w:rsid w:val="001C52B5"/>
    <w:rsid w:val="002125D9"/>
    <w:rsid w:val="00260A7B"/>
    <w:rsid w:val="002A5DD2"/>
    <w:rsid w:val="002B3B37"/>
    <w:rsid w:val="002E6A39"/>
    <w:rsid w:val="003E294A"/>
    <w:rsid w:val="00460637"/>
    <w:rsid w:val="00495D61"/>
    <w:rsid w:val="004A5614"/>
    <w:rsid w:val="004B24BE"/>
    <w:rsid w:val="004C0814"/>
    <w:rsid w:val="004D3267"/>
    <w:rsid w:val="005017C0"/>
    <w:rsid w:val="00540013"/>
    <w:rsid w:val="00551125"/>
    <w:rsid w:val="00582987"/>
    <w:rsid w:val="005A1118"/>
    <w:rsid w:val="00601BB0"/>
    <w:rsid w:val="006071E0"/>
    <w:rsid w:val="00673C8B"/>
    <w:rsid w:val="00681449"/>
    <w:rsid w:val="006963C6"/>
    <w:rsid w:val="007040D9"/>
    <w:rsid w:val="007074A2"/>
    <w:rsid w:val="007138A8"/>
    <w:rsid w:val="0072183C"/>
    <w:rsid w:val="007263AC"/>
    <w:rsid w:val="00744A3C"/>
    <w:rsid w:val="008067A0"/>
    <w:rsid w:val="00851B88"/>
    <w:rsid w:val="008550F9"/>
    <w:rsid w:val="00870027"/>
    <w:rsid w:val="008B45F9"/>
    <w:rsid w:val="008E2C83"/>
    <w:rsid w:val="008F5C19"/>
    <w:rsid w:val="00916EF7"/>
    <w:rsid w:val="00930666"/>
    <w:rsid w:val="0096273D"/>
    <w:rsid w:val="009C5570"/>
    <w:rsid w:val="009C71F6"/>
    <w:rsid w:val="00A0473D"/>
    <w:rsid w:val="00A05132"/>
    <w:rsid w:val="00A1690A"/>
    <w:rsid w:val="00A8232D"/>
    <w:rsid w:val="00B04C62"/>
    <w:rsid w:val="00B71DD0"/>
    <w:rsid w:val="00B94506"/>
    <w:rsid w:val="00C2023D"/>
    <w:rsid w:val="00C51963"/>
    <w:rsid w:val="00C546ED"/>
    <w:rsid w:val="00C55F21"/>
    <w:rsid w:val="00C66DD5"/>
    <w:rsid w:val="00DE15E5"/>
    <w:rsid w:val="00E4605E"/>
    <w:rsid w:val="00E515A4"/>
    <w:rsid w:val="00F04771"/>
    <w:rsid w:val="00F62157"/>
    <w:rsid w:val="00F76F58"/>
    <w:rsid w:val="00F817CB"/>
    <w:rsid w:val="00FA1E5C"/>
    <w:rsid w:val="00FA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73B14"/>
  <w14:defaultImageDpi w14:val="96"/>
  <w15:docId w15:val="{03251FE5-A9E6-425C-98CD-4FD0B92B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273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uiPriority w:val="99"/>
    <w:rsid w:val="0096273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uiPriority w:val="99"/>
    <w:rsid w:val="0096273D"/>
    <w:pPr>
      <w:spacing w:before="60"/>
      <w:jc w:val="center"/>
    </w:pPr>
  </w:style>
  <w:style w:type="paragraph" w:customStyle="1" w:styleId="AbschnittText">
    <w:name w:val="AbschnittText"/>
    <w:basedOn w:val="Standard"/>
    <w:uiPriority w:val="99"/>
    <w:rsid w:val="0096273D"/>
    <w:pPr>
      <w:spacing w:before="60"/>
      <w:ind w:left="85"/>
    </w:pPr>
  </w:style>
  <w:style w:type="paragraph" w:customStyle="1" w:styleId="GeltungsBereich">
    <w:name w:val="GeltungsBereich"/>
    <w:basedOn w:val="Standard"/>
    <w:uiPriority w:val="99"/>
    <w:rsid w:val="0096273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uiPriority w:val="99"/>
    <w:rsid w:val="0096273D"/>
    <w:pPr>
      <w:spacing w:before="60"/>
      <w:ind w:left="341" w:hanging="284"/>
    </w:pPr>
  </w:style>
  <w:style w:type="paragraph" w:customStyle="1" w:styleId="TitelText">
    <w:name w:val="TitelText"/>
    <w:basedOn w:val="Standard"/>
    <w:uiPriority w:val="99"/>
    <w:rsid w:val="0096273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uiPriority w:val="99"/>
    <w:rsid w:val="0096273D"/>
    <w:rPr>
      <w:color w:val="000000"/>
      <w:sz w:val="20"/>
    </w:rPr>
  </w:style>
  <w:style w:type="paragraph" w:styleId="Makrotext">
    <w:name w:val="macro"/>
    <w:link w:val="MakrotextZchn"/>
    <w:uiPriority w:val="99"/>
    <w:semiHidden/>
    <w:rsid w:val="009627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MakrotextZchn">
    <w:name w:val="Makrotext Zchn"/>
    <w:link w:val="Makrotext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266</Words>
  <Characters>2171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Rohde</dc:creator>
  <cp:keywords/>
  <dc:description/>
  <cp:lastModifiedBy>Helen Rohde</cp:lastModifiedBy>
  <cp:revision>4</cp:revision>
  <cp:lastPrinted>2005-02-28T14:25:00Z</cp:lastPrinted>
  <dcterms:created xsi:type="dcterms:W3CDTF">2021-04-29T10:52:00Z</dcterms:created>
  <dcterms:modified xsi:type="dcterms:W3CDTF">2022-07-18T08:59:00Z</dcterms:modified>
</cp:coreProperties>
</file>