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47"/>
        <w:gridCol w:w="6"/>
        <w:gridCol w:w="1249"/>
      </w:tblGrid>
      <w:tr w:rsidR="00916EF7" w14:paraId="53DB49F9" w14:textId="77777777" w:rsidTr="008B148B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274C47B4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346782A8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020C3EB4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2ACE2070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40BF2023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103168FD" w14:textId="69842F7E" w:rsidR="009C19D2" w:rsidRDefault="00793A7A" w:rsidP="009C19D2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6BDF9FEB" wp14:editId="7D06F64D">
                  <wp:simplePos x="0" y="0"/>
                  <wp:positionH relativeFrom="column">
                    <wp:posOffset>4686935</wp:posOffset>
                  </wp:positionH>
                  <wp:positionV relativeFrom="paragraph">
                    <wp:posOffset>107950</wp:posOffset>
                  </wp:positionV>
                  <wp:extent cx="1188720" cy="587375"/>
                  <wp:effectExtent l="0" t="0" r="0" b="317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19D2">
              <w:rPr>
                <w:rFonts w:ascii="Arial" w:hAnsi="Arial"/>
                <w:b/>
                <w:spacing w:val="60"/>
              </w:rPr>
              <w:t xml:space="preserve"> </w:t>
            </w:r>
            <w:r w:rsidR="009C19D2">
              <w:rPr>
                <w:rFonts w:ascii="Arial" w:hAnsi="Arial"/>
                <w:b/>
                <w:spacing w:val="60"/>
              </w:rPr>
              <w:t>BETRIEBSANWEISUNG</w:t>
            </w:r>
            <w:r w:rsidR="009C19D2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529560AA" w14:textId="77777777" w:rsidR="009C19D2" w:rsidRPr="00971002" w:rsidRDefault="009C19D2" w:rsidP="009C19D2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7109105A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03C52FAE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4"/>
            <w:tcBorders>
              <w:top w:val="single" w:sz="48" w:space="0" w:color="FF0000"/>
            </w:tcBorders>
          </w:tcPr>
          <w:p w14:paraId="3EC2D7BD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205CD6C5" w14:textId="77777777" w:rsidTr="008B148B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1EB1A6E8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760DC66A" w14:textId="77777777" w:rsidTr="008B148B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24A7F7CB" w14:textId="77777777" w:rsidR="00FA7176" w:rsidRDefault="009C5570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Lactopan </w:t>
            </w:r>
          </w:p>
          <w:p w14:paraId="5AD9F160" w14:textId="77777777" w:rsidR="004B24BE" w:rsidRDefault="004B24BE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916EF7" w14:paraId="5302D584" w14:textId="77777777" w:rsidTr="008B148B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</w:tcBorders>
            <w:shd w:val="clear" w:color="auto" w:fill="FF0000"/>
          </w:tcPr>
          <w:p w14:paraId="0981C8D9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8B148B" w14:paraId="607795BF" w14:textId="77777777" w:rsidTr="008B148B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EC61AFF" w14:textId="77777777" w:rsidR="008B148B" w:rsidRDefault="008B148B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0F23D299" wp14:editId="6C52FD57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2" w:type="dxa"/>
            <w:gridSpan w:val="5"/>
            <w:tcBorders>
              <w:top w:val="single" w:sz="12" w:space="0" w:color="FF0000"/>
            </w:tcBorders>
          </w:tcPr>
          <w:p w14:paraId="01066DA6" w14:textId="77777777" w:rsidR="008B148B" w:rsidRDefault="008B148B">
            <w:pPr>
              <w:pStyle w:val="AbschnittText"/>
              <w:rPr>
                <w:rFonts w:ascii="Arial" w:hAnsi="Arial"/>
                <w:sz w:val="22"/>
              </w:rPr>
            </w:pPr>
          </w:p>
          <w:p w14:paraId="6EA937F1" w14:textId="77777777" w:rsidR="008B148B" w:rsidRPr="008B148B" w:rsidRDefault="008B148B">
            <w:pPr>
              <w:pStyle w:val="AbschnittText"/>
              <w:rPr>
                <w:rFonts w:ascii="Arial" w:hAnsi="Arial"/>
                <w:sz w:val="22"/>
                <w:szCs w:val="22"/>
              </w:rPr>
            </w:pPr>
            <w:r w:rsidRPr="008B148B">
              <w:rPr>
                <w:rFonts w:ascii="Arial" w:hAnsi="Arial"/>
                <w:sz w:val="22"/>
                <w:szCs w:val="22"/>
              </w:rPr>
              <w:t>Gesundheitsschädlich bei Verschlucken.</w:t>
            </w:r>
          </w:p>
          <w:p w14:paraId="6CD4130F" w14:textId="77777777" w:rsidR="008B148B" w:rsidRDefault="008B148B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</w:tc>
        <w:tc>
          <w:tcPr>
            <w:tcW w:w="1255" w:type="dxa"/>
            <w:gridSpan w:val="2"/>
            <w:tcBorders>
              <w:top w:val="single" w:sz="12" w:space="0" w:color="FF0000"/>
            </w:tcBorders>
          </w:tcPr>
          <w:p w14:paraId="1EEC0B3B" w14:textId="77777777" w:rsidR="008B148B" w:rsidRDefault="008B148B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8752" behindDoc="1" locked="0" layoutInCell="1" allowOverlap="1" wp14:anchorId="46CDD091" wp14:editId="60C71C1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38100</wp:posOffset>
                  </wp:positionV>
                  <wp:extent cx="714375" cy="714375"/>
                  <wp:effectExtent l="0" t="0" r="9525" b="9525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6EF7" w14:paraId="55CD348A" w14:textId="77777777" w:rsidTr="008B148B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</w:tcBorders>
            <w:shd w:val="clear" w:color="auto" w:fill="FF0000"/>
          </w:tcPr>
          <w:p w14:paraId="66B8ACE1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0AC3DC8C" w14:textId="77777777" w:rsidTr="008B148B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C657530" w14:textId="77777777" w:rsidR="00916EF7" w:rsidRDefault="00793A7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18EBC1C" wp14:editId="6BD358C2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4D9139" w14:textId="77777777" w:rsidR="00916EF7" w:rsidRDefault="00793A7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600FB78" wp14:editId="0EBC0124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6"/>
            <w:tcBorders>
              <w:top w:val="single" w:sz="12" w:space="0" w:color="FF0000"/>
            </w:tcBorders>
          </w:tcPr>
          <w:p w14:paraId="09C908EF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00686868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407A1E5F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27EBEC05" w14:textId="77777777" w:rsidR="00916EF7" w:rsidRDefault="00793A7A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5D846DAF" wp14:editId="3C70C7D6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A44F3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1EB05967" w14:textId="77777777" w:rsidTr="008B148B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6F0982A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70A4AAB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3"/>
            <w:tcBorders>
              <w:top w:val="single" w:sz="12" w:space="0" w:color="FF0000"/>
              <w:bottom w:val="single" w:sz="12" w:space="0" w:color="FF0000"/>
            </w:tcBorders>
          </w:tcPr>
          <w:p w14:paraId="50DF3991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35EAFF46" w14:textId="77777777" w:rsidTr="008B148B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E628335" w14:textId="77777777" w:rsidR="00916EF7" w:rsidRDefault="00793A7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DAF40D9" wp14:editId="57579215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506A56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7"/>
            <w:tcBorders>
              <w:top w:val="single" w:sz="12" w:space="0" w:color="FF0000"/>
            </w:tcBorders>
          </w:tcPr>
          <w:p w14:paraId="2C0C363E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6B89A98F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1B3AC64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38D4E72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5AB4DC2C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676F5A6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3E66BFB9" w14:textId="77777777" w:rsidTr="008B148B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34FF793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DD97F64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3"/>
            <w:tcBorders>
              <w:top w:val="single" w:sz="12" w:space="0" w:color="FF0000"/>
              <w:bottom w:val="single" w:sz="12" w:space="0" w:color="FF0000"/>
            </w:tcBorders>
          </w:tcPr>
          <w:p w14:paraId="1BF919FD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0E8363A4" w14:textId="77777777" w:rsidTr="008B148B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6D5FA9F" w14:textId="77777777" w:rsidR="00916EF7" w:rsidRDefault="00793A7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58C13E2" wp14:editId="79E3A049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FC5424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7"/>
            <w:tcBorders>
              <w:top w:val="single" w:sz="12" w:space="0" w:color="FF0000"/>
            </w:tcBorders>
          </w:tcPr>
          <w:p w14:paraId="4034D3A0" w14:textId="77777777" w:rsidR="00916EF7" w:rsidRDefault="009D4678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Hautkontakt</w:t>
            </w:r>
            <w:r w:rsidR="00916EF7">
              <w:rPr>
                <w:rFonts w:ascii="Arial" w:hAnsi="Arial"/>
                <w:b/>
                <w:sz w:val="22"/>
              </w:rPr>
              <w:t xml:space="preserve">: </w:t>
            </w:r>
            <w:r w:rsidR="00916EF7"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 w:rsidR="00916EF7"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45A78634" w14:textId="77777777" w:rsidR="00916EF7" w:rsidRDefault="009D4678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Augenkontakt</w:t>
            </w:r>
            <w:r w:rsidR="00916EF7">
              <w:rPr>
                <w:rFonts w:ascii="Arial" w:hAnsi="Arial"/>
                <w:b/>
                <w:sz w:val="22"/>
              </w:rPr>
              <w:t xml:space="preserve">: </w:t>
            </w:r>
            <w:r w:rsidR="00916EF7"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46D45401" w14:textId="77777777" w:rsidR="00916EF7" w:rsidRDefault="009D4678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Verschlucken</w:t>
            </w:r>
            <w:r w:rsidR="00916EF7">
              <w:rPr>
                <w:rFonts w:ascii="Arial" w:hAnsi="Arial"/>
                <w:b/>
                <w:sz w:val="22"/>
              </w:rPr>
              <w:t xml:space="preserve">: </w:t>
            </w:r>
            <w:r w:rsidR="008B148B">
              <w:rPr>
                <w:rFonts w:ascii="Arial" w:hAnsi="Arial"/>
                <w:sz w:val="22"/>
              </w:rPr>
              <w:t>Nur wenn bei Bewuss</w:t>
            </w:r>
            <w:r w:rsidR="00916EF7"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5AA77F68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Ein</w:t>
            </w:r>
            <w:r w:rsidR="009D4678">
              <w:rPr>
                <w:rFonts w:ascii="Arial" w:hAnsi="Arial"/>
                <w:b/>
                <w:sz w:val="22"/>
              </w:rPr>
              <w:t>atmen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66CF98D6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452744B3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454ECF22" w14:textId="77777777" w:rsidTr="008B148B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</w:tcBorders>
            <w:shd w:val="clear" w:color="auto" w:fill="FF0000"/>
          </w:tcPr>
          <w:p w14:paraId="61925189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73CB5610" w14:textId="77777777" w:rsidTr="008B148B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7B6D276F" w14:textId="77777777" w:rsidR="00916EF7" w:rsidRDefault="00793A7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C8912E5" wp14:editId="21A6B721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7"/>
            <w:tcBorders>
              <w:top w:val="single" w:sz="12" w:space="0" w:color="FF0000"/>
              <w:bottom w:val="single" w:sz="48" w:space="0" w:color="FF0000"/>
            </w:tcBorders>
          </w:tcPr>
          <w:p w14:paraId="258ED698" w14:textId="77777777" w:rsidR="00916EF7" w:rsidRDefault="008B148B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916EF7"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5AB1A3A4" w14:textId="77777777" w:rsidR="00916EF7" w:rsidRDefault="00916EF7">
      <w:pPr>
        <w:rPr>
          <w:rFonts w:ascii="Arial" w:hAnsi="Arial"/>
          <w:sz w:val="22"/>
        </w:rPr>
      </w:pPr>
      <w:r w:rsidRPr="00793A7A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1524AA"/>
    <w:rsid w:val="00227AF3"/>
    <w:rsid w:val="002A5611"/>
    <w:rsid w:val="002B3B37"/>
    <w:rsid w:val="003E294A"/>
    <w:rsid w:val="004A5614"/>
    <w:rsid w:val="004B24BE"/>
    <w:rsid w:val="004C0814"/>
    <w:rsid w:val="005017C0"/>
    <w:rsid w:val="005A1118"/>
    <w:rsid w:val="00601BB0"/>
    <w:rsid w:val="00673C8B"/>
    <w:rsid w:val="006963C6"/>
    <w:rsid w:val="007138A8"/>
    <w:rsid w:val="00793A7A"/>
    <w:rsid w:val="008067A0"/>
    <w:rsid w:val="00851B88"/>
    <w:rsid w:val="008550F9"/>
    <w:rsid w:val="008B148B"/>
    <w:rsid w:val="008B45F9"/>
    <w:rsid w:val="008E2C83"/>
    <w:rsid w:val="00916EF7"/>
    <w:rsid w:val="0096273D"/>
    <w:rsid w:val="009C19D2"/>
    <w:rsid w:val="009C5570"/>
    <w:rsid w:val="009C71F6"/>
    <w:rsid w:val="009D4678"/>
    <w:rsid w:val="00A1690A"/>
    <w:rsid w:val="00B94506"/>
    <w:rsid w:val="00C2023D"/>
    <w:rsid w:val="00C546ED"/>
    <w:rsid w:val="00F04771"/>
    <w:rsid w:val="00F817CB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B2D19"/>
  <w14:defaultImageDpi w14:val="96"/>
  <w15:docId w15:val="{BB1EE930-5BF3-4E05-91EF-FA96F0F8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265</Words>
  <Characters>2214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5</cp:revision>
  <cp:lastPrinted>2005-02-28T14:25:00Z</cp:lastPrinted>
  <dcterms:created xsi:type="dcterms:W3CDTF">2021-04-29T09:55:00Z</dcterms:created>
  <dcterms:modified xsi:type="dcterms:W3CDTF">2022-07-18T08:15:00Z</dcterms:modified>
</cp:coreProperties>
</file>