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39A7BDE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F4A8597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28F3D583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D52CC65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C78154F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05D650A5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8CF3AFE" w14:textId="77777777" w:rsidR="006D504F" w:rsidRDefault="006D504F" w:rsidP="006D504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116FF1C" w14:textId="77777777" w:rsidR="006D504F" w:rsidRDefault="006D504F" w:rsidP="006D504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1F67D8B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83AE0DC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5D14DF0" w14:textId="77777777" w:rsidR="00C75B30" w:rsidRDefault="001D3D40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A0A2F74" wp14:editId="73CB7AE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1063551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32C952A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6F33A58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DC3E4F7" w14:textId="77777777" w:rsidR="00A46B41" w:rsidRPr="00221CDA" w:rsidRDefault="00D60621" w:rsidP="00221CDA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Tribin</w:t>
            </w:r>
          </w:p>
        </w:tc>
      </w:tr>
      <w:tr w:rsidR="000A0302" w14:paraId="4B292A2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B613489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3A64CD59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54432AE" w14:textId="77777777" w:rsidR="000A0302" w:rsidRDefault="001D3D40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60363925" wp14:editId="1B3B22D3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458FC61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04D6CD70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3F93FE01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Schädlich für Wasserorganismen, mit langfristiger Wirkung.</w:t>
            </w:r>
          </w:p>
          <w:p w14:paraId="2B844EAC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DCADBF4" w14:textId="77777777" w:rsidR="000A0302" w:rsidRDefault="001D3D40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46B3BF16" wp14:editId="78B67EF0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0D0F9BD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826A18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05C196B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ADAAB93" w14:textId="77777777" w:rsidR="000A0302" w:rsidRDefault="001D3D4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C30B620" wp14:editId="43C7A3B2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4F4C8" w14:textId="77777777" w:rsidR="000A0302" w:rsidRDefault="001D3D4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CDFB4BC" wp14:editId="0D257EAB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D5F4FFB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5C8C3A48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0AA4BDCB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6D11BBDB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C60B9B7" w14:textId="77777777" w:rsidR="000A0302" w:rsidRDefault="001D3D40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72792EF3" wp14:editId="2E0B0F66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691EC3A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C0DB20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7A34E3C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EFD5E7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1B7DA21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C444970" w14:textId="77777777" w:rsidR="000A0302" w:rsidRDefault="001D3D4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95A7DEA" wp14:editId="1F9D6D40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225E1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D33FA90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3E202747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728F94C6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094B62C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C19F11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A43F0E6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3535B23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DBF190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730EE5F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B35ACDE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02B6716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803B615" w14:textId="77777777" w:rsidR="000A0302" w:rsidRDefault="001D3D4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574F1CF" wp14:editId="226D8FEE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D415B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7713853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1D8A69CC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2097FF0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221CDA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217E094F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B37DD7C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2938CA5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41A6A6C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C292614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47FFB7A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315A2000" w14:textId="77777777" w:rsidR="000A0302" w:rsidRDefault="001D3D4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0376F81" wp14:editId="49BDA418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698A80CE" w14:textId="77777777" w:rsidR="000A0302" w:rsidRDefault="00221CDA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017C52C1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197F6984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3835910B" w14:textId="77777777" w:rsidR="000A0302" w:rsidRDefault="00C75B30">
      <w:pPr>
        <w:rPr>
          <w:rFonts w:ascii="Arial" w:hAnsi="Arial"/>
          <w:sz w:val="22"/>
        </w:rPr>
      </w:pPr>
      <w:r w:rsidRPr="001D3D40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61778"/>
    <w:rsid w:val="000A0302"/>
    <w:rsid w:val="001112C8"/>
    <w:rsid w:val="001D3D40"/>
    <w:rsid w:val="00221CDA"/>
    <w:rsid w:val="00225AF9"/>
    <w:rsid w:val="002D79F0"/>
    <w:rsid w:val="00342A94"/>
    <w:rsid w:val="00342DA2"/>
    <w:rsid w:val="00395CA4"/>
    <w:rsid w:val="003D4809"/>
    <w:rsid w:val="00453CF7"/>
    <w:rsid w:val="004574E2"/>
    <w:rsid w:val="004E336D"/>
    <w:rsid w:val="004F2AE8"/>
    <w:rsid w:val="00553C93"/>
    <w:rsid w:val="005C3B28"/>
    <w:rsid w:val="0060669C"/>
    <w:rsid w:val="00672D07"/>
    <w:rsid w:val="006D504F"/>
    <w:rsid w:val="00785623"/>
    <w:rsid w:val="008D47FD"/>
    <w:rsid w:val="009F5D36"/>
    <w:rsid w:val="00A46B41"/>
    <w:rsid w:val="00A85972"/>
    <w:rsid w:val="00B50861"/>
    <w:rsid w:val="00C252DE"/>
    <w:rsid w:val="00C75B30"/>
    <w:rsid w:val="00D60621"/>
    <w:rsid w:val="00D66EBE"/>
    <w:rsid w:val="00EC6ECC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D2305"/>
  <w15:chartTrackingRefBased/>
  <w15:docId w15:val="{CD798BFA-B24D-40DE-BB14-F0442445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2021-04-29T11:02:00Z</dcterms:created>
  <dcterms:modified xsi:type="dcterms:W3CDTF">2022-07-18T09:11:00Z</dcterms:modified>
</cp:coreProperties>
</file>